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B4" w:rsidRPr="000023C8" w:rsidRDefault="001D1FB4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>Утверждаю</w:t>
      </w:r>
    </w:p>
    <w:p w:rsidR="001D1FB4" w:rsidRDefault="001D1FB4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>Директор: ГБСУСОН «</w:t>
      </w:r>
      <w:r>
        <w:rPr>
          <w:rFonts w:ascii="Times New Roman" w:hAnsi="Times New Roman"/>
          <w:bCs/>
          <w:color w:val="000000"/>
          <w:lang w:eastAsia="ru-RU"/>
        </w:rPr>
        <w:t>Погарский</w:t>
      </w:r>
    </w:p>
    <w:p w:rsidR="001D1FB4" w:rsidRDefault="001D1FB4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 xml:space="preserve"> дом-интернат для престарелых</w:t>
      </w:r>
    </w:p>
    <w:p w:rsidR="001D1FB4" w:rsidRPr="000023C8" w:rsidRDefault="001D1FB4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 xml:space="preserve"> и инвалидов</w:t>
      </w:r>
      <w:r w:rsidRPr="000023C8">
        <w:rPr>
          <w:rFonts w:ascii="Times New Roman" w:hAnsi="Times New Roman"/>
          <w:bCs/>
          <w:color w:val="000000"/>
          <w:lang w:eastAsia="ru-RU"/>
        </w:rPr>
        <w:t>»</w:t>
      </w:r>
    </w:p>
    <w:p w:rsidR="001D1FB4" w:rsidRDefault="001D1FB4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>Л.Ф.Бутынко</w:t>
      </w:r>
    </w:p>
    <w:p w:rsidR="001D1FB4" w:rsidRDefault="001D1FB4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1D1FB4" w:rsidRPr="00237135" w:rsidRDefault="001D1FB4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ПЛАН</w:t>
      </w:r>
    </w:p>
    <w:p w:rsidR="001D1FB4" w:rsidRPr="00237135" w:rsidRDefault="001D1FB4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организационных мероприятий</w:t>
      </w:r>
    </w:p>
    <w:p w:rsidR="001D1FB4" w:rsidRPr="00237135" w:rsidRDefault="001D1FB4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ГБСУСОН «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Погарский дом-интернат для престарелых и инвалидов</w:t>
      </w: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»</w:t>
      </w:r>
    </w:p>
    <w:p w:rsidR="001D1FB4" w:rsidRPr="00157FB7" w:rsidRDefault="001D1FB4" w:rsidP="00157F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сентябрь</w:t>
      </w: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2023 год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.</w:t>
      </w:r>
    </w:p>
    <w:p w:rsidR="001D1FB4" w:rsidRPr="00157FB7" w:rsidRDefault="001D1FB4">
      <w:pPr>
        <w:rPr>
          <w:color w:val="000000"/>
          <w:sz w:val="26"/>
          <w:szCs w:val="26"/>
        </w:rPr>
      </w:pPr>
    </w:p>
    <w:tbl>
      <w:tblPr>
        <w:tblW w:w="144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448"/>
        <w:gridCol w:w="3780"/>
        <w:gridCol w:w="3780"/>
        <w:gridCol w:w="2340"/>
        <w:gridCol w:w="3119"/>
      </w:tblGrid>
      <w:tr w:rsidR="001D1FB4" w:rsidRPr="00157FB7" w:rsidTr="00157FB7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7FB7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Место проведения инвалидов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Кто проводит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b/>
                <w:i/>
                <w:sz w:val="26"/>
                <w:szCs w:val="26"/>
                <w:lang w:eastAsia="ru-RU"/>
              </w:rPr>
              <w:t>Участники и приглашенные</w:t>
            </w:r>
          </w:p>
        </w:tc>
      </w:tr>
      <w:tr w:rsidR="001D1FB4" w:rsidRPr="00157FB7" w:rsidTr="00157FB7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02.09.2023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Экскурсия в лес:</w:t>
            </w:r>
          </w:p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«Путешествие в живую природу».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Спец. по соц. работе</w:t>
            </w:r>
          </w:p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Получатели социальных услуг.</w:t>
            </w:r>
          </w:p>
        </w:tc>
      </w:tr>
      <w:tr w:rsidR="001D1FB4" w:rsidRPr="00157FB7" w:rsidTr="00157FB7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05.09.2023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День Лупа Брусничника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D1FB4" w:rsidRPr="00157FB7" w:rsidTr="00157FB7">
        <w:trPr>
          <w:trHeight w:val="1295"/>
        </w:trPr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08.09.2023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157F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Поделки из природного материала «Осенние фантазии»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157F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Спец. по соц. работе</w:t>
            </w:r>
          </w:p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1FB4" w:rsidRPr="00157FB7" w:rsidRDefault="001D1FB4" w:rsidP="00157F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Получатели социальных услуг.</w:t>
            </w:r>
          </w:p>
        </w:tc>
      </w:tr>
      <w:tr w:rsidR="001D1FB4" w:rsidRPr="00157FB7" w:rsidTr="00157FB7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11.09.2023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День трезвости. Спортивная программа по профилактики алкоголизма «Спорту–ДА! Алкоголю – НЕТ !!!»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Старшая мед.сестра</w:t>
            </w:r>
          </w:p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Получатели социальных услуг</w:t>
            </w:r>
          </w:p>
        </w:tc>
      </w:tr>
      <w:tr w:rsidR="001D1FB4" w:rsidRPr="00157FB7" w:rsidTr="00157FB7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13.09.2023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Беседа «Грибы. Предупрежден, значит вооружен.»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157F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Спец. по соц. работе</w:t>
            </w:r>
          </w:p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Получатели социальных услуг</w:t>
            </w:r>
          </w:p>
        </w:tc>
      </w:tr>
      <w:tr w:rsidR="001D1FB4" w:rsidRPr="00157FB7" w:rsidTr="00157FB7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15.09.2023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Международный день сока -беседа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157F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Спец. по соц. работе</w:t>
            </w:r>
          </w:p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Получатели социальных услуг.</w:t>
            </w:r>
          </w:p>
        </w:tc>
      </w:tr>
      <w:tr w:rsidR="001D1FB4" w:rsidRPr="00157FB7" w:rsidTr="00157FB7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17.09.2023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День осенних именинников.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157F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Спец. по соц. работе</w:t>
            </w:r>
          </w:p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Получатели социальных услуг.</w:t>
            </w:r>
          </w:p>
        </w:tc>
      </w:tr>
      <w:tr w:rsidR="001D1FB4" w:rsidRPr="00157FB7" w:rsidTr="00157FB7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21.09.2023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157F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Аппликация. Коллективная работа.</w:t>
            </w:r>
          </w:p>
          <w:p w:rsidR="001D1FB4" w:rsidRPr="00157FB7" w:rsidRDefault="001D1FB4" w:rsidP="00157F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«Воспоминание о лете».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157F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Спец. по соц. работе</w:t>
            </w:r>
          </w:p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D1FB4" w:rsidRPr="00157FB7" w:rsidTr="00157FB7">
        <w:tc>
          <w:tcPr>
            <w:tcW w:w="14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29.09.2023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color w:val="000000"/>
                <w:sz w:val="26"/>
                <w:szCs w:val="26"/>
              </w:rPr>
              <w:t>ГБСУСОН «Погарский дом-интернат для престарелых и инвалидов»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Всемирный день сердца. Беседа «Берегите свое сердце»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1FB4" w:rsidRPr="00157FB7" w:rsidRDefault="001D1FB4" w:rsidP="00157FB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Старшая мед.сестра</w:t>
            </w:r>
          </w:p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1FB4" w:rsidRPr="00157FB7" w:rsidRDefault="001D1FB4" w:rsidP="006160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7FB7">
              <w:rPr>
                <w:rFonts w:ascii="Times New Roman" w:hAnsi="Times New Roman"/>
                <w:sz w:val="26"/>
                <w:szCs w:val="26"/>
                <w:lang w:eastAsia="ru-RU"/>
              </w:rPr>
              <w:t>Получатели социальных услуг</w:t>
            </w:r>
          </w:p>
        </w:tc>
      </w:tr>
    </w:tbl>
    <w:p w:rsidR="001D1FB4" w:rsidRPr="00157FB7" w:rsidRDefault="001D1FB4">
      <w:pPr>
        <w:rPr>
          <w:color w:val="000000"/>
          <w:sz w:val="26"/>
          <w:szCs w:val="26"/>
        </w:rPr>
      </w:pPr>
    </w:p>
    <w:sectPr w:rsidR="001D1FB4" w:rsidRPr="00157FB7" w:rsidSect="007F40B0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3DC"/>
    <w:rsid w:val="000023C8"/>
    <w:rsid w:val="00041428"/>
    <w:rsid w:val="0004628F"/>
    <w:rsid w:val="0006139F"/>
    <w:rsid w:val="000643DC"/>
    <w:rsid w:val="00086C39"/>
    <w:rsid w:val="00092D61"/>
    <w:rsid w:val="001027EA"/>
    <w:rsid w:val="001033B3"/>
    <w:rsid w:val="00157FB7"/>
    <w:rsid w:val="001D1FB4"/>
    <w:rsid w:val="00237135"/>
    <w:rsid w:val="00291FFA"/>
    <w:rsid w:val="00370998"/>
    <w:rsid w:val="00387F4A"/>
    <w:rsid w:val="00393887"/>
    <w:rsid w:val="003F3E75"/>
    <w:rsid w:val="00404AA0"/>
    <w:rsid w:val="00474E66"/>
    <w:rsid w:val="004B7EB6"/>
    <w:rsid w:val="004C17E9"/>
    <w:rsid w:val="005421BE"/>
    <w:rsid w:val="0059574B"/>
    <w:rsid w:val="005E6A85"/>
    <w:rsid w:val="00616052"/>
    <w:rsid w:val="006B5052"/>
    <w:rsid w:val="006D7E71"/>
    <w:rsid w:val="006E3D16"/>
    <w:rsid w:val="00706E0C"/>
    <w:rsid w:val="00713221"/>
    <w:rsid w:val="00714CE9"/>
    <w:rsid w:val="0076583C"/>
    <w:rsid w:val="007F40B0"/>
    <w:rsid w:val="008C13B7"/>
    <w:rsid w:val="008D411A"/>
    <w:rsid w:val="009118D9"/>
    <w:rsid w:val="009433FD"/>
    <w:rsid w:val="00AC0B7D"/>
    <w:rsid w:val="00AF2214"/>
    <w:rsid w:val="00AF492F"/>
    <w:rsid w:val="00B0287F"/>
    <w:rsid w:val="00B1728F"/>
    <w:rsid w:val="00B74E0D"/>
    <w:rsid w:val="00BB6C40"/>
    <w:rsid w:val="00C023BD"/>
    <w:rsid w:val="00C0604B"/>
    <w:rsid w:val="00C13F8E"/>
    <w:rsid w:val="00CB3E68"/>
    <w:rsid w:val="00CC31D4"/>
    <w:rsid w:val="00D67444"/>
    <w:rsid w:val="00DD332F"/>
    <w:rsid w:val="00E03AB9"/>
    <w:rsid w:val="00EB73A7"/>
    <w:rsid w:val="00EC04D8"/>
    <w:rsid w:val="00ED59CC"/>
    <w:rsid w:val="00ED60BC"/>
    <w:rsid w:val="00EE08A0"/>
    <w:rsid w:val="00EF002F"/>
    <w:rsid w:val="00F56021"/>
    <w:rsid w:val="00FB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EE08A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9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251</TotalTime>
  <Pages>2</Pages>
  <Words>267</Words>
  <Characters>1527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WiZaRd</cp:lastModifiedBy>
  <cp:revision>10</cp:revision>
  <dcterms:created xsi:type="dcterms:W3CDTF">2023-01-20T10:08:00Z</dcterms:created>
  <dcterms:modified xsi:type="dcterms:W3CDTF">2023-11-20T09:12:00Z</dcterms:modified>
</cp:coreProperties>
</file>