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05" w:rsidRPr="000023C8" w:rsidRDefault="008058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805805" w:rsidRDefault="008058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</w:t>
      </w:r>
      <w:r>
        <w:rPr>
          <w:rFonts w:ascii="Times New Roman" w:hAnsi="Times New Roman"/>
          <w:bCs/>
          <w:color w:val="000000"/>
          <w:lang w:eastAsia="ru-RU"/>
        </w:rPr>
        <w:t>Погарский</w:t>
      </w:r>
    </w:p>
    <w:p w:rsidR="00805805" w:rsidRDefault="008058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дом-интернат для престарелых</w:t>
      </w:r>
    </w:p>
    <w:p w:rsidR="00805805" w:rsidRPr="000023C8" w:rsidRDefault="008058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и инвалидов</w:t>
      </w:r>
      <w:r w:rsidRPr="000023C8">
        <w:rPr>
          <w:rFonts w:ascii="Times New Roman" w:hAnsi="Times New Roman"/>
          <w:bCs/>
          <w:color w:val="000000"/>
          <w:lang w:eastAsia="ru-RU"/>
        </w:rPr>
        <w:t>»</w:t>
      </w:r>
    </w:p>
    <w:p w:rsidR="00805805" w:rsidRDefault="00805805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805805" w:rsidRDefault="008058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805805" w:rsidRPr="00237135" w:rsidRDefault="008058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805805" w:rsidRPr="00237135" w:rsidRDefault="008058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805805" w:rsidRPr="00237135" w:rsidRDefault="00805805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Погарский дом-интернат для престарелых и инвалидов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</w:p>
    <w:p w:rsidR="00805805" w:rsidRPr="003F39F2" w:rsidRDefault="00805805" w:rsidP="003F3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октябрь 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805805" w:rsidRDefault="00805805">
      <w:pPr>
        <w:rPr>
          <w:color w:val="000000"/>
          <w:sz w:val="26"/>
          <w:szCs w:val="26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8"/>
        <w:gridCol w:w="3780"/>
        <w:gridCol w:w="3780"/>
        <w:gridCol w:w="2340"/>
        <w:gridCol w:w="3119"/>
      </w:tblGrid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Место проведения инвалидов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Участники и приглашенные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бабушки и дедушки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«Пойти ли в церковь?»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«Стрессы в нашей жизни»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мед. сестра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– размышление.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«Заботливое отношение к пожилым людям».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рябины «Осенняя балерина»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Вечер доброго общения: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«Осень жизни надо благодарно принимать».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  Анти - Стресс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157FB7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805805" w:rsidRPr="003F3E75" w:rsidTr="00BF3583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«Алкоголь и сердце»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805" w:rsidRPr="003F3E75" w:rsidRDefault="00805805" w:rsidP="003F39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мед. сестра</w:t>
            </w:r>
          </w:p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805" w:rsidRPr="003F3E75" w:rsidRDefault="00805805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</w:tbl>
    <w:p w:rsidR="00805805" w:rsidRPr="00157FB7" w:rsidRDefault="00805805">
      <w:pPr>
        <w:rPr>
          <w:color w:val="000000"/>
          <w:sz w:val="26"/>
          <w:szCs w:val="26"/>
        </w:rPr>
      </w:pPr>
    </w:p>
    <w:sectPr w:rsidR="00805805" w:rsidRPr="00157FB7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4628F"/>
    <w:rsid w:val="0006139F"/>
    <w:rsid w:val="000643DC"/>
    <w:rsid w:val="00086C39"/>
    <w:rsid w:val="00092D61"/>
    <w:rsid w:val="001027EA"/>
    <w:rsid w:val="001033B3"/>
    <w:rsid w:val="00157FB7"/>
    <w:rsid w:val="001D1FB4"/>
    <w:rsid w:val="00237135"/>
    <w:rsid w:val="00284701"/>
    <w:rsid w:val="00291FFA"/>
    <w:rsid w:val="00370998"/>
    <w:rsid w:val="00387F4A"/>
    <w:rsid w:val="00393887"/>
    <w:rsid w:val="003F39F2"/>
    <w:rsid w:val="003F3E75"/>
    <w:rsid w:val="00404AA0"/>
    <w:rsid w:val="00474E66"/>
    <w:rsid w:val="004B7EB6"/>
    <w:rsid w:val="004C17E9"/>
    <w:rsid w:val="005421BE"/>
    <w:rsid w:val="0059574B"/>
    <w:rsid w:val="005E6A85"/>
    <w:rsid w:val="00616052"/>
    <w:rsid w:val="006B5052"/>
    <w:rsid w:val="006D7E71"/>
    <w:rsid w:val="006E3D16"/>
    <w:rsid w:val="006F5400"/>
    <w:rsid w:val="00706E0C"/>
    <w:rsid w:val="00713221"/>
    <w:rsid w:val="00714CE9"/>
    <w:rsid w:val="0076583C"/>
    <w:rsid w:val="007F40B0"/>
    <w:rsid w:val="00805805"/>
    <w:rsid w:val="008C13B7"/>
    <w:rsid w:val="008D411A"/>
    <w:rsid w:val="009118D9"/>
    <w:rsid w:val="009433FD"/>
    <w:rsid w:val="00AC0B7D"/>
    <w:rsid w:val="00AF2214"/>
    <w:rsid w:val="00AF492F"/>
    <w:rsid w:val="00B0287F"/>
    <w:rsid w:val="00B1728F"/>
    <w:rsid w:val="00B74E0D"/>
    <w:rsid w:val="00BB6C40"/>
    <w:rsid w:val="00BF3583"/>
    <w:rsid w:val="00C023BD"/>
    <w:rsid w:val="00C0604B"/>
    <w:rsid w:val="00C13F8E"/>
    <w:rsid w:val="00C37257"/>
    <w:rsid w:val="00CB3E68"/>
    <w:rsid w:val="00CC31D4"/>
    <w:rsid w:val="00D27555"/>
    <w:rsid w:val="00D67444"/>
    <w:rsid w:val="00DD332F"/>
    <w:rsid w:val="00E03AB9"/>
    <w:rsid w:val="00EB73A7"/>
    <w:rsid w:val="00EC04D8"/>
    <w:rsid w:val="00ED59CC"/>
    <w:rsid w:val="00ED60BC"/>
    <w:rsid w:val="00EE08A0"/>
    <w:rsid w:val="00EF002F"/>
    <w:rsid w:val="00F56021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2</Pages>
  <Words>239</Words>
  <Characters>1365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11</cp:revision>
  <dcterms:created xsi:type="dcterms:W3CDTF">2023-01-20T10:08:00Z</dcterms:created>
  <dcterms:modified xsi:type="dcterms:W3CDTF">2023-11-20T10:28:00Z</dcterms:modified>
</cp:coreProperties>
</file>