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C8" w:rsidRPr="000023C8" w:rsidRDefault="001702C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1702C8" w:rsidRDefault="001702C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</w:t>
      </w:r>
      <w:r>
        <w:rPr>
          <w:rFonts w:ascii="Times New Roman" w:hAnsi="Times New Roman"/>
          <w:bCs/>
          <w:color w:val="000000"/>
          <w:lang w:eastAsia="ru-RU"/>
        </w:rPr>
        <w:t>Погарский</w:t>
      </w:r>
    </w:p>
    <w:p w:rsidR="001702C8" w:rsidRDefault="001702C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дом-интернат для престарелых</w:t>
      </w:r>
    </w:p>
    <w:p w:rsidR="001702C8" w:rsidRPr="000023C8" w:rsidRDefault="001702C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и инвалидов</w:t>
      </w:r>
      <w:r w:rsidRPr="000023C8">
        <w:rPr>
          <w:rFonts w:ascii="Times New Roman" w:hAnsi="Times New Roman"/>
          <w:bCs/>
          <w:color w:val="000000"/>
          <w:lang w:eastAsia="ru-RU"/>
        </w:rPr>
        <w:t>»</w:t>
      </w:r>
    </w:p>
    <w:p w:rsidR="001702C8" w:rsidRDefault="001702C8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1702C8" w:rsidRDefault="001702C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1702C8" w:rsidRPr="00237135" w:rsidRDefault="001702C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1702C8" w:rsidRPr="00237135" w:rsidRDefault="001702C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1702C8" w:rsidRPr="00237135" w:rsidRDefault="001702C8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Погарский дом-интернат для престарелых и инвалидов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</w:t>
      </w:r>
    </w:p>
    <w:p w:rsidR="001702C8" w:rsidRPr="00AA22AD" w:rsidRDefault="001702C8" w:rsidP="00AA2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ноябрь 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1702C8" w:rsidRDefault="001702C8">
      <w:pPr>
        <w:rPr>
          <w:color w:val="000000"/>
          <w:sz w:val="26"/>
          <w:szCs w:val="26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48"/>
        <w:gridCol w:w="3780"/>
        <w:gridCol w:w="3780"/>
        <w:gridCol w:w="2340"/>
        <w:gridCol w:w="3119"/>
      </w:tblGrid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Место проведения инвалидов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Кто проводит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Участники и приглашенные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единства.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«В единстве наша сила».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«Клуб весёлых и находчивых»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КВН.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Арт-терапии «Поэзия»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«День синички»,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«Покормите птиц зимой».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слепых. Беседа « Мир чужими глазами»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Раскраска для взрослых цветотерапия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В мастерской Деда Мороза.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День рождения Деда Мороза.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снежинок, бус.гирлянд.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 жить с диабетом?»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Ст.мед.сестра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1702C8" w:rsidRPr="003F3E75" w:rsidTr="00CE17EB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Матери, праздничный концерт.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«Мама, милая мама!».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C8" w:rsidRPr="00157FB7" w:rsidRDefault="001702C8" w:rsidP="00AA22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02C8" w:rsidRPr="003F3E75" w:rsidRDefault="001702C8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</w:tbl>
    <w:p w:rsidR="001702C8" w:rsidRPr="00157FB7" w:rsidRDefault="001702C8">
      <w:pPr>
        <w:rPr>
          <w:color w:val="000000"/>
          <w:sz w:val="26"/>
          <w:szCs w:val="26"/>
        </w:rPr>
      </w:pPr>
    </w:p>
    <w:sectPr w:rsidR="001702C8" w:rsidRPr="00157FB7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4628F"/>
    <w:rsid w:val="0006139F"/>
    <w:rsid w:val="000643DC"/>
    <w:rsid w:val="00086C39"/>
    <w:rsid w:val="00092D61"/>
    <w:rsid w:val="000D4871"/>
    <w:rsid w:val="001027EA"/>
    <w:rsid w:val="001033B3"/>
    <w:rsid w:val="00157FB7"/>
    <w:rsid w:val="001702C8"/>
    <w:rsid w:val="001D1FB4"/>
    <w:rsid w:val="00237135"/>
    <w:rsid w:val="00284701"/>
    <w:rsid w:val="00291FFA"/>
    <w:rsid w:val="00370998"/>
    <w:rsid w:val="00387F4A"/>
    <w:rsid w:val="00393887"/>
    <w:rsid w:val="003F39F2"/>
    <w:rsid w:val="003F3E75"/>
    <w:rsid w:val="00404AA0"/>
    <w:rsid w:val="00474E66"/>
    <w:rsid w:val="004B7EB6"/>
    <w:rsid w:val="004C17E9"/>
    <w:rsid w:val="005421BE"/>
    <w:rsid w:val="0059574B"/>
    <w:rsid w:val="005E6A85"/>
    <w:rsid w:val="00616052"/>
    <w:rsid w:val="006B5052"/>
    <w:rsid w:val="006D7E71"/>
    <w:rsid w:val="006E3D16"/>
    <w:rsid w:val="006F5400"/>
    <w:rsid w:val="00706E0C"/>
    <w:rsid w:val="00713221"/>
    <w:rsid w:val="00714CE9"/>
    <w:rsid w:val="0076583C"/>
    <w:rsid w:val="007F40B0"/>
    <w:rsid w:val="00805805"/>
    <w:rsid w:val="00877B68"/>
    <w:rsid w:val="008C13B7"/>
    <w:rsid w:val="008D411A"/>
    <w:rsid w:val="009118D9"/>
    <w:rsid w:val="009433FD"/>
    <w:rsid w:val="00AA22AD"/>
    <w:rsid w:val="00AC0B7D"/>
    <w:rsid w:val="00AF2214"/>
    <w:rsid w:val="00AF492F"/>
    <w:rsid w:val="00B0287F"/>
    <w:rsid w:val="00B1728F"/>
    <w:rsid w:val="00B74E0D"/>
    <w:rsid w:val="00BB6C40"/>
    <w:rsid w:val="00BF3583"/>
    <w:rsid w:val="00C023BD"/>
    <w:rsid w:val="00C0604B"/>
    <w:rsid w:val="00C13F8E"/>
    <w:rsid w:val="00C37257"/>
    <w:rsid w:val="00CB3E68"/>
    <w:rsid w:val="00CC31D4"/>
    <w:rsid w:val="00CE17EB"/>
    <w:rsid w:val="00D23810"/>
    <w:rsid w:val="00D27555"/>
    <w:rsid w:val="00D67444"/>
    <w:rsid w:val="00DD332F"/>
    <w:rsid w:val="00E03AB9"/>
    <w:rsid w:val="00EB73A7"/>
    <w:rsid w:val="00EC04D8"/>
    <w:rsid w:val="00ED59CC"/>
    <w:rsid w:val="00ED60BC"/>
    <w:rsid w:val="00EE08A0"/>
    <w:rsid w:val="00EF002F"/>
    <w:rsid w:val="00F56021"/>
    <w:rsid w:val="00F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2</Pages>
  <Words>277</Words>
  <Characters>1582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12</cp:revision>
  <dcterms:created xsi:type="dcterms:W3CDTF">2023-01-20T10:08:00Z</dcterms:created>
  <dcterms:modified xsi:type="dcterms:W3CDTF">2023-11-20T11:14:00Z</dcterms:modified>
</cp:coreProperties>
</file>