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05" w:rsidRPr="000023C8" w:rsidRDefault="00CA15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CA1505" w:rsidRDefault="00CA15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«Дома-интерната малой</w:t>
      </w:r>
    </w:p>
    <w:p w:rsidR="00CA1505" w:rsidRDefault="00CA15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вместимости для пожилых людей и</w:t>
      </w:r>
    </w:p>
    <w:p w:rsidR="00CA1505" w:rsidRPr="000023C8" w:rsidRDefault="00CA15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инвалидов Погарского района»</w:t>
      </w:r>
    </w:p>
    <w:p w:rsidR="00CA1505" w:rsidRDefault="00CA15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CA1505" w:rsidRDefault="00CA15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A1505" w:rsidRPr="00237135" w:rsidRDefault="00CA15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CA1505" w:rsidRPr="00237135" w:rsidRDefault="00CA15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CA1505" w:rsidRPr="00237135" w:rsidRDefault="00CA15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«Дома-интерната малой вместимости для пожилых людей и инвалидов Погарского района»</w:t>
      </w:r>
    </w:p>
    <w:p w:rsidR="00CA1505" w:rsidRPr="00237135" w:rsidRDefault="00CA15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март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CA1505" w:rsidRDefault="00CA1505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56"/>
        <w:gridCol w:w="3254"/>
        <w:gridCol w:w="3239"/>
        <w:gridCol w:w="1836"/>
        <w:gridCol w:w="4782"/>
      </w:tblGrid>
      <w:tr w:rsidR="00CA1505" w:rsidTr="0004142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Pr="00041428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охраны здоровья уха и слуха. Беседа «Здоровые 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посвящённый: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«Дню 8-ое Марта».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«Для милых дам, для милых дам!».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Долботовской СОШ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женщин, дома-интерната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по пластилинографии «Подарок бабушке»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Спец. по соц. работе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«Что необходимо знать, проводя гигиенические процедуры»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 в Брянский государственный краеведческий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 w:rsidP="007F4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Спец. по соц. работе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Групповое занятие «Гарденотерапия»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 w:rsidP="007F4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Спец. по соц. работе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« Правильное питание, залог долголетия»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CA1505" w:rsidTr="001033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505" w:rsidRPr="006E3D16" w:rsidRDefault="00CA1505" w:rsidP="00C023BD">
            <w:r>
              <w:rPr>
                <w:rFonts w:ascii="Times New Roman" w:hAnsi="Times New Roman"/>
                <w:sz w:val="24"/>
                <w:szCs w:val="24"/>
              </w:rPr>
              <w:t xml:space="preserve">ГБСУСОН «Дом-интернат </w:t>
            </w:r>
            <w:r w:rsidRPr="0076583C">
              <w:rPr>
                <w:rFonts w:ascii="Times New Roman" w:hAnsi="Times New Roman"/>
                <w:sz w:val="24"/>
                <w:szCs w:val="24"/>
              </w:rPr>
              <w:t>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борьбы с туберкулезом. Беседа «Профилактика туберкулеза»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505" w:rsidRDefault="00CA15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</w:tbl>
    <w:p w:rsidR="00CA1505" w:rsidRDefault="00CA1505"/>
    <w:p w:rsidR="00CA1505" w:rsidRDefault="00CA1505"/>
    <w:sectPr w:rsidR="00CA1505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643DC"/>
    <w:rsid w:val="00086C39"/>
    <w:rsid w:val="001033B3"/>
    <w:rsid w:val="00237135"/>
    <w:rsid w:val="00370998"/>
    <w:rsid w:val="003A049D"/>
    <w:rsid w:val="00404AA0"/>
    <w:rsid w:val="004130CF"/>
    <w:rsid w:val="004B7EB6"/>
    <w:rsid w:val="006E3D16"/>
    <w:rsid w:val="00713221"/>
    <w:rsid w:val="00714CE9"/>
    <w:rsid w:val="0076583C"/>
    <w:rsid w:val="007F40B0"/>
    <w:rsid w:val="009433FD"/>
    <w:rsid w:val="00AF492F"/>
    <w:rsid w:val="00B0287F"/>
    <w:rsid w:val="00B6540E"/>
    <w:rsid w:val="00B74E0D"/>
    <w:rsid w:val="00C023BD"/>
    <w:rsid w:val="00CA1505"/>
    <w:rsid w:val="00CB3E68"/>
    <w:rsid w:val="00CC31D4"/>
    <w:rsid w:val="00D67444"/>
    <w:rsid w:val="00EB73A7"/>
    <w:rsid w:val="00ED60BC"/>
    <w:rsid w:val="00E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318</Words>
  <Characters>1817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6</cp:revision>
  <dcterms:created xsi:type="dcterms:W3CDTF">2023-01-20T10:08:00Z</dcterms:created>
  <dcterms:modified xsi:type="dcterms:W3CDTF">2023-07-03T09:44:00Z</dcterms:modified>
</cp:coreProperties>
</file>