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FA" w:rsidRPr="000023C8" w:rsidRDefault="00291FFA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Утверждаю</w:t>
      </w:r>
    </w:p>
    <w:p w:rsidR="00291FFA" w:rsidRDefault="00291FFA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Директор: ГБСУСОН «Дома-интерната малой</w:t>
      </w:r>
    </w:p>
    <w:p w:rsidR="00291FFA" w:rsidRDefault="00291FFA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 xml:space="preserve"> вместимости для пожилых людей и</w:t>
      </w:r>
    </w:p>
    <w:p w:rsidR="00291FFA" w:rsidRPr="000023C8" w:rsidRDefault="00291FFA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Cs/>
          <w:color w:val="000000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 xml:space="preserve"> инвалидов Погарского района»</w:t>
      </w:r>
    </w:p>
    <w:p w:rsidR="00291FFA" w:rsidRDefault="00291FFA" w:rsidP="00B028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0023C8">
        <w:rPr>
          <w:rFonts w:ascii="Times New Roman" w:hAnsi="Times New Roman"/>
          <w:bCs/>
          <w:color w:val="000000"/>
          <w:lang w:eastAsia="ru-RU"/>
        </w:rPr>
        <w:t>Л.Ф.Бутынко</w:t>
      </w:r>
    </w:p>
    <w:p w:rsidR="00291FFA" w:rsidRDefault="00291FFA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</w:p>
    <w:p w:rsidR="00291FFA" w:rsidRPr="00237135" w:rsidRDefault="00291FFA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/>
          <w:bCs/>
          <w:i/>
          <w:color w:val="000000"/>
          <w:sz w:val="28"/>
          <w:szCs w:val="28"/>
          <w:lang w:eastAsia="ru-RU"/>
        </w:rPr>
        <w:t>ПЛАН</w:t>
      </w:r>
    </w:p>
    <w:p w:rsidR="00291FFA" w:rsidRPr="00237135" w:rsidRDefault="00291FFA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организационных мероприятий</w:t>
      </w:r>
    </w:p>
    <w:p w:rsidR="00291FFA" w:rsidRPr="00237135" w:rsidRDefault="00291FFA" w:rsidP="00EF00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ГБСУСОН «Дома-интерната малой вместимости для пожилых людей и инвалидов Погарского района»</w:t>
      </w:r>
    </w:p>
    <w:p w:rsidR="00291FFA" w:rsidRPr="004C17E9" w:rsidRDefault="00291FFA" w:rsidP="004C17E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</w:pP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май</w:t>
      </w:r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 xml:space="preserve"> 2023 год</w:t>
      </w:r>
      <w:r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а</w:t>
      </w:r>
      <w:bookmarkStart w:id="0" w:name="_GoBack"/>
      <w:bookmarkEnd w:id="0"/>
      <w:r w:rsidRPr="00237135">
        <w:rPr>
          <w:rFonts w:ascii="Times New Roman" w:hAnsi="Times New Roman"/>
          <w:bCs/>
          <w:i/>
          <w:color w:val="000000"/>
          <w:sz w:val="28"/>
          <w:szCs w:val="28"/>
          <w:lang w:eastAsia="ru-RU"/>
        </w:rPr>
        <w:t>.</w:t>
      </w:r>
    </w:p>
    <w:p w:rsidR="00291FFA" w:rsidRDefault="00291FFA"/>
    <w:tbl>
      <w:tblPr>
        <w:tblW w:w="14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315"/>
        <w:gridCol w:w="4453"/>
        <w:gridCol w:w="3600"/>
        <w:gridCol w:w="1980"/>
        <w:gridCol w:w="3119"/>
      </w:tblGrid>
      <w:tr w:rsidR="00291FFA" w:rsidRPr="00C13F8E" w:rsidTr="00474E66">
        <w:tc>
          <w:tcPr>
            <w:tcW w:w="13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041428" w:rsidRDefault="00291FFA" w:rsidP="0047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Место проведения инвалидов</w:t>
            </w:r>
          </w:p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041428" w:rsidRDefault="00291FFA" w:rsidP="00474E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Кто проводит</w:t>
            </w:r>
          </w:p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2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Участники и приглашенные</w:t>
            </w:r>
          </w:p>
        </w:tc>
      </w:tr>
      <w:tr w:rsidR="00291FFA" w:rsidRPr="00C13F8E" w:rsidTr="00474E66">
        <w:tc>
          <w:tcPr>
            <w:tcW w:w="13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03.05.2023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Занятие «Профилактика пролежней»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291FFA" w:rsidRPr="00C13F8E" w:rsidTr="00474E66">
        <w:tc>
          <w:tcPr>
            <w:tcW w:w="13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09.05.2023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Парад посвящённый 75 летию Дню Победы.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EE08A0" w:rsidRDefault="00291FFA" w:rsidP="004C17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291FFA" w:rsidRPr="00C13F8E" w:rsidTr="00474E66">
        <w:tc>
          <w:tcPr>
            <w:tcW w:w="13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12.05.2023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Занятие «Как уберечь себя от обмана?»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EE08A0" w:rsidRDefault="00291FFA" w:rsidP="004C17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291FFA" w:rsidRPr="00C13F8E" w:rsidTr="00474E66">
        <w:tc>
          <w:tcPr>
            <w:tcW w:w="13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17.05.2023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Прогулка на свежем воздухе под девизом  «Мы за здоровый образ жизни»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медицинская сестра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291FFA" w:rsidRPr="00C13F8E" w:rsidTr="00474E66">
        <w:tc>
          <w:tcPr>
            <w:tcW w:w="13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19.05.2023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Занятие «Оценить себя и других по достоинству».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EE08A0" w:rsidRDefault="00291FFA" w:rsidP="004C17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291FFA" w:rsidRPr="00C13F8E" w:rsidTr="00474E66">
        <w:tc>
          <w:tcPr>
            <w:tcW w:w="13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Беседа «Аллергия и ее симптомы»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Старшая медицинская сестра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</w:t>
            </w:r>
          </w:p>
        </w:tc>
      </w:tr>
      <w:tr w:rsidR="00291FFA" w:rsidRPr="00C13F8E" w:rsidTr="00474E66">
        <w:tc>
          <w:tcPr>
            <w:tcW w:w="13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26.05.2023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Развлечение:</w:t>
            </w: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«День мудрости и внимания Золото прожитых лет».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EE08A0" w:rsidRDefault="00291FFA" w:rsidP="004C17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  <w:tr w:rsidR="00291FFA" w:rsidRPr="00C13F8E" w:rsidTr="00474E66">
        <w:tc>
          <w:tcPr>
            <w:tcW w:w="13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31.05.2023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</w:rPr>
              <w:t>ГБСУСОН «Дом-интернат малой вместимости для пожилых людей и инвалидов Погарского района»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консультация и помощь проживающим.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1FFA" w:rsidRPr="00EE08A0" w:rsidRDefault="00291FFA" w:rsidP="004C17E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08A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Спец. по соц. работе</w:t>
            </w:r>
          </w:p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291FFA" w:rsidRPr="003F3E75" w:rsidRDefault="00291FFA" w:rsidP="00F5602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E75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Получатели социальных услуг.</w:t>
            </w:r>
          </w:p>
        </w:tc>
      </w:tr>
    </w:tbl>
    <w:p w:rsidR="00291FFA" w:rsidRDefault="00291FFA"/>
    <w:sectPr w:rsidR="00291FFA" w:rsidSect="007F40B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3DC"/>
    <w:rsid w:val="000023C8"/>
    <w:rsid w:val="00041428"/>
    <w:rsid w:val="0006139F"/>
    <w:rsid w:val="000643DC"/>
    <w:rsid w:val="00086C39"/>
    <w:rsid w:val="00092D61"/>
    <w:rsid w:val="001027EA"/>
    <w:rsid w:val="001033B3"/>
    <w:rsid w:val="00237135"/>
    <w:rsid w:val="00291FFA"/>
    <w:rsid w:val="00370998"/>
    <w:rsid w:val="003F3E75"/>
    <w:rsid w:val="00404AA0"/>
    <w:rsid w:val="00474E66"/>
    <w:rsid w:val="004B7EB6"/>
    <w:rsid w:val="004C17E9"/>
    <w:rsid w:val="005E6A85"/>
    <w:rsid w:val="006E3D16"/>
    <w:rsid w:val="00706E0C"/>
    <w:rsid w:val="00713221"/>
    <w:rsid w:val="00714CE9"/>
    <w:rsid w:val="0076583C"/>
    <w:rsid w:val="007F40B0"/>
    <w:rsid w:val="009433FD"/>
    <w:rsid w:val="00AF2214"/>
    <w:rsid w:val="00AF492F"/>
    <w:rsid w:val="00B0287F"/>
    <w:rsid w:val="00B74E0D"/>
    <w:rsid w:val="00BB6C40"/>
    <w:rsid w:val="00C023BD"/>
    <w:rsid w:val="00C13F8E"/>
    <w:rsid w:val="00CB3E68"/>
    <w:rsid w:val="00CC31D4"/>
    <w:rsid w:val="00D67444"/>
    <w:rsid w:val="00EB73A7"/>
    <w:rsid w:val="00ED59CC"/>
    <w:rsid w:val="00ED60BC"/>
    <w:rsid w:val="00EE08A0"/>
    <w:rsid w:val="00EF002F"/>
    <w:rsid w:val="00F56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0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EE08A0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4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2</Pages>
  <Words>296</Words>
  <Characters>1689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WiZaRd</cp:lastModifiedBy>
  <cp:revision>7</cp:revision>
  <dcterms:created xsi:type="dcterms:W3CDTF">2023-01-20T10:08:00Z</dcterms:created>
  <dcterms:modified xsi:type="dcterms:W3CDTF">2023-07-03T09:48:00Z</dcterms:modified>
</cp:coreProperties>
</file>