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36" w:rsidRPr="000023C8" w:rsidRDefault="00A35036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Утверждаю</w:t>
      </w:r>
    </w:p>
    <w:p w:rsidR="00A35036" w:rsidRDefault="00A35036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Директор: ГБСУСОН «Дома-интерната малой</w:t>
      </w:r>
    </w:p>
    <w:p w:rsidR="00A35036" w:rsidRDefault="00A35036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 xml:space="preserve"> вместимости для пожилых людей и</w:t>
      </w:r>
    </w:p>
    <w:p w:rsidR="00A35036" w:rsidRPr="000023C8" w:rsidRDefault="00A35036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 xml:space="preserve"> инвалидов Погарского района»</w:t>
      </w:r>
    </w:p>
    <w:p w:rsidR="00A35036" w:rsidRDefault="00A35036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Л.Ф.Бутынко</w:t>
      </w:r>
    </w:p>
    <w:p w:rsidR="00A35036" w:rsidRDefault="00A35036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A35036" w:rsidRPr="00237135" w:rsidRDefault="00A35036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ПЛАН</w:t>
      </w:r>
    </w:p>
    <w:p w:rsidR="00A35036" w:rsidRPr="00237135" w:rsidRDefault="00A35036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организационных мероприятий</w:t>
      </w:r>
    </w:p>
    <w:p w:rsidR="00A35036" w:rsidRPr="00237135" w:rsidRDefault="00A35036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ГБСУСОН «Дома-интерната малой вместимости для пожилых людей и инвалидов Погарского района»</w:t>
      </w:r>
    </w:p>
    <w:p w:rsidR="00A35036" w:rsidRPr="00092D61" w:rsidRDefault="00A35036" w:rsidP="00092D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июнь</w:t>
      </w: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2023 год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A35036" w:rsidRDefault="00A35036"/>
    <w:p w:rsidR="00A35036" w:rsidRDefault="00A35036"/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31"/>
        <w:gridCol w:w="4437"/>
        <w:gridCol w:w="2880"/>
        <w:gridCol w:w="2700"/>
        <w:gridCol w:w="3119"/>
      </w:tblGrid>
      <w:tr w:rsidR="00A35036" w:rsidRPr="00C13F8E" w:rsidTr="00862997">
        <w:tc>
          <w:tcPr>
            <w:tcW w:w="13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041428" w:rsidRDefault="00A35036" w:rsidP="008629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Место проведения инвалидов</w:t>
            </w:r>
          </w:p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041428" w:rsidRDefault="00A35036" w:rsidP="008629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Кто проводит</w:t>
            </w:r>
          </w:p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Участники и приглашенные</w:t>
            </w:r>
          </w:p>
        </w:tc>
      </w:tr>
      <w:tr w:rsidR="00A35036" w:rsidRPr="00C13F8E" w:rsidTr="00862997">
        <w:tc>
          <w:tcPr>
            <w:tcW w:w="13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862997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29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молока. День здорового питания. Беседа «Молоко – источник здоровья»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мед. сестра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A35036" w:rsidRPr="00C13F8E" w:rsidTr="00862997">
        <w:tc>
          <w:tcPr>
            <w:tcW w:w="13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862997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29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05.06.202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Уборка территории и подготовка к посадке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EE08A0" w:rsidRDefault="00A35036" w:rsidP="003F7F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A35036" w:rsidRPr="003F3E75" w:rsidRDefault="00A35036" w:rsidP="008629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A35036" w:rsidRPr="00C13F8E" w:rsidTr="00862997">
        <w:tc>
          <w:tcPr>
            <w:tcW w:w="13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862997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29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посевной «Сабантуй».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EE08A0" w:rsidRDefault="00A35036" w:rsidP="003F7F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A35036" w:rsidRPr="00C13F8E" w:rsidTr="00862997">
        <w:tc>
          <w:tcPr>
            <w:tcW w:w="13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862997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29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донора. Лекция-беседа «Спасая жизнь!»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мед. сестра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A35036" w:rsidRPr="00C13F8E" w:rsidTr="00862997">
        <w:tc>
          <w:tcPr>
            <w:tcW w:w="13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862997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29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час на свежем воздухе.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EE08A0" w:rsidRDefault="00A35036" w:rsidP="003F7F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A35036" w:rsidRPr="00C13F8E" w:rsidTr="00862997">
        <w:tc>
          <w:tcPr>
            <w:tcW w:w="13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862997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29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проживающих по интересам.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EE08A0" w:rsidRDefault="00A35036" w:rsidP="003F7F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A35036" w:rsidRPr="00C13F8E" w:rsidTr="00862997">
        <w:tc>
          <w:tcPr>
            <w:tcW w:w="13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862997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борьбы с употреблением наркотиков и их незаконным оборотом. Беседа «Скажи наркотикам –НЕТ!!!»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мед. сестра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5036" w:rsidRPr="003F3E75" w:rsidRDefault="00A35036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</w:tbl>
    <w:p w:rsidR="00A35036" w:rsidRDefault="00A35036"/>
    <w:sectPr w:rsidR="00A35036" w:rsidSect="007F40B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3DC"/>
    <w:rsid w:val="000023C8"/>
    <w:rsid w:val="00041428"/>
    <w:rsid w:val="0006139F"/>
    <w:rsid w:val="000643DC"/>
    <w:rsid w:val="00086C39"/>
    <w:rsid w:val="00092D61"/>
    <w:rsid w:val="001027EA"/>
    <w:rsid w:val="001033B3"/>
    <w:rsid w:val="00237135"/>
    <w:rsid w:val="00244645"/>
    <w:rsid w:val="00370998"/>
    <w:rsid w:val="003C40E4"/>
    <w:rsid w:val="003F3E75"/>
    <w:rsid w:val="003F7F20"/>
    <w:rsid w:val="00404AA0"/>
    <w:rsid w:val="004B7EB6"/>
    <w:rsid w:val="0056046D"/>
    <w:rsid w:val="005B27E4"/>
    <w:rsid w:val="005E6A85"/>
    <w:rsid w:val="006E3D16"/>
    <w:rsid w:val="00706E0C"/>
    <w:rsid w:val="00713221"/>
    <w:rsid w:val="00714CE9"/>
    <w:rsid w:val="0076583C"/>
    <w:rsid w:val="007F40B0"/>
    <w:rsid w:val="00862997"/>
    <w:rsid w:val="00885A06"/>
    <w:rsid w:val="009433FD"/>
    <w:rsid w:val="00A35036"/>
    <w:rsid w:val="00AF492F"/>
    <w:rsid w:val="00B0287F"/>
    <w:rsid w:val="00B74E0D"/>
    <w:rsid w:val="00BB6C40"/>
    <w:rsid w:val="00C023BD"/>
    <w:rsid w:val="00C13F8E"/>
    <w:rsid w:val="00CB3E68"/>
    <w:rsid w:val="00CC31D4"/>
    <w:rsid w:val="00D67444"/>
    <w:rsid w:val="00EB73A7"/>
    <w:rsid w:val="00ED60BC"/>
    <w:rsid w:val="00EE08A0"/>
    <w:rsid w:val="00EF002F"/>
    <w:rsid w:val="00F56021"/>
    <w:rsid w:val="00F6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EE08A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2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2</Pages>
  <Words>272</Words>
  <Characters>1555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WiZaRd</cp:lastModifiedBy>
  <cp:revision>8</cp:revision>
  <dcterms:created xsi:type="dcterms:W3CDTF">2023-01-20T10:08:00Z</dcterms:created>
  <dcterms:modified xsi:type="dcterms:W3CDTF">2023-07-03T10:01:00Z</dcterms:modified>
</cp:coreProperties>
</file>