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E0" w:rsidRPr="000023C8" w:rsidRDefault="002046E0" w:rsidP="00B028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  <w:r w:rsidRPr="000023C8">
        <w:rPr>
          <w:rFonts w:ascii="Times New Roman" w:hAnsi="Times New Roman"/>
          <w:bCs/>
          <w:color w:val="000000"/>
          <w:lang w:eastAsia="ru-RU"/>
        </w:rPr>
        <w:t>Утверждаю</w:t>
      </w:r>
    </w:p>
    <w:p w:rsidR="002046E0" w:rsidRDefault="002046E0" w:rsidP="00B028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  <w:r w:rsidRPr="000023C8">
        <w:rPr>
          <w:rFonts w:ascii="Times New Roman" w:hAnsi="Times New Roman"/>
          <w:bCs/>
          <w:color w:val="000000"/>
          <w:lang w:eastAsia="ru-RU"/>
        </w:rPr>
        <w:t>Директор: ГБСУСОН «</w:t>
      </w:r>
      <w:r>
        <w:rPr>
          <w:rFonts w:ascii="Times New Roman" w:hAnsi="Times New Roman"/>
          <w:bCs/>
          <w:color w:val="000000"/>
          <w:lang w:eastAsia="ru-RU"/>
        </w:rPr>
        <w:t>Погарский</w:t>
      </w:r>
    </w:p>
    <w:p w:rsidR="002046E0" w:rsidRDefault="002046E0" w:rsidP="00B028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 xml:space="preserve"> дом-интернат для престарелых</w:t>
      </w:r>
    </w:p>
    <w:p w:rsidR="002046E0" w:rsidRPr="000023C8" w:rsidRDefault="002046E0" w:rsidP="00B028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 xml:space="preserve"> и инвалидов</w:t>
      </w:r>
      <w:r w:rsidRPr="000023C8">
        <w:rPr>
          <w:rFonts w:ascii="Times New Roman" w:hAnsi="Times New Roman"/>
          <w:bCs/>
          <w:color w:val="000000"/>
          <w:lang w:eastAsia="ru-RU"/>
        </w:rPr>
        <w:t>»</w:t>
      </w:r>
    </w:p>
    <w:p w:rsidR="002046E0" w:rsidRDefault="002046E0" w:rsidP="00B028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0023C8">
        <w:rPr>
          <w:rFonts w:ascii="Times New Roman" w:hAnsi="Times New Roman"/>
          <w:bCs/>
          <w:color w:val="000000"/>
          <w:lang w:eastAsia="ru-RU"/>
        </w:rPr>
        <w:t>Л.Ф.Бутынко</w:t>
      </w:r>
    </w:p>
    <w:p w:rsidR="002046E0" w:rsidRDefault="002046E0" w:rsidP="00EF0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2046E0" w:rsidRPr="00237135" w:rsidRDefault="002046E0" w:rsidP="00EF0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237135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ПЛАН</w:t>
      </w:r>
    </w:p>
    <w:p w:rsidR="002046E0" w:rsidRPr="00237135" w:rsidRDefault="002046E0" w:rsidP="00EF0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организационных мероприятий</w:t>
      </w:r>
    </w:p>
    <w:p w:rsidR="002046E0" w:rsidRPr="00237135" w:rsidRDefault="002046E0" w:rsidP="00EF0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ГБСУСОН «</w:t>
      </w:r>
      <w:r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Погарский дом-интернат для престарелых и инвалидов</w:t>
      </w:r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»</w:t>
      </w:r>
    </w:p>
    <w:p w:rsidR="002046E0" w:rsidRPr="00187400" w:rsidRDefault="002046E0" w:rsidP="001874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декабрь </w:t>
      </w:r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2023 год</w:t>
      </w:r>
      <w:r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а</w:t>
      </w:r>
      <w:bookmarkStart w:id="0" w:name="_GoBack"/>
      <w:bookmarkEnd w:id="0"/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.</w:t>
      </w:r>
    </w:p>
    <w:p w:rsidR="002046E0" w:rsidRDefault="002046E0">
      <w:pPr>
        <w:rPr>
          <w:color w:val="000000"/>
          <w:sz w:val="26"/>
          <w:szCs w:val="26"/>
        </w:rPr>
      </w:pPr>
    </w:p>
    <w:tbl>
      <w:tblPr>
        <w:tblW w:w="144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446"/>
        <w:gridCol w:w="3761"/>
        <w:gridCol w:w="3765"/>
        <w:gridCol w:w="2387"/>
        <w:gridCol w:w="3108"/>
      </w:tblGrid>
      <w:tr w:rsidR="002046E0" w:rsidRPr="003F3E75" w:rsidTr="00187400"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7FB7"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Место проведения инвалидов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6E0" w:rsidRPr="00187400" w:rsidRDefault="002046E0" w:rsidP="001874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Кто проводит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Участники и приглашенные</w:t>
            </w:r>
          </w:p>
        </w:tc>
      </w:tr>
      <w:tr w:rsidR="002046E0" w:rsidRPr="003F3E75" w:rsidTr="00187400"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400">
              <w:rPr>
                <w:rFonts w:ascii="Times New Roman" w:hAnsi="Times New Roman"/>
                <w:sz w:val="26"/>
                <w:szCs w:val="26"/>
                <w:lang w:eastAsia="ru-RU"/>
              </w:rPr>
              <w:t>01.12.2022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400">
              <w:rPr>
                <w:rFonts w:ascii="Times New Roman" w:hAnsi="Times New Roman"/>
                <w:color w:val="000000"/>
                <w:sz w:val="26"/>
                <w:szCs w:val="26"/>
              </w:rPr>
              <w:t>ГБСУСОН «Погарский дом-интернат для престарелых и инвалидов»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400">
              <w:rPr>
                <w:rFonts w:ascii="Times New Roman" w:hAnsi="Times New Roman"/>
                <w:sz w:val="26"/>
                <w:szCs w:val="26"/>
                <w:lang w:eastAsia="ru-RU"/>
              </w:rPr>
              <w:t>Всемирный день борьбы со СПИДом. Беседа «Как избежать беды»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6E0" w:rsidRPr="00187400" w:rsidRDefault="002046E0" w:rsidP="001874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400">
              <w:rPr>
                <w:rFonts w:ascii="Times New Roman" w:hAnsi="Times New Roman"/>
                <w:sz w:val="26"/>
                <w:szCs w:val="26"/>
                <w:lang w:eastAsia="ru-RU"/>
              </w:rPr>
              <w:t>Спец. по соц. работе</w:t>
            </w:r>
          </w:p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400">
              <w:rPr>
                <w:rFonts w:ascii="Times New Roman" w:hAnsi="Times New Roman"/>
                <w:sz w:val="26"/>
                <w:szCs w:val="26"/>
                <w:lang w:eastAsia="ru-RU"/>
              </w:rPr>
              <w:t>Получатели социальных услуг</w:t>
            </w:r>
          </w:p>
        </w:tc>
      </w:tr>
      <w:tr w:rsidR="002046E0" w:rsidRPr="003F3E75" w:rsidTr="00187400"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400">
              <w:rPr>
                <w:rFonts w:ascii="Times New Roman" w:hAnsi="Times New Roman"/>
                <w:sz w:val="26"/>
                <w:szCs w:val="26"/>
                <w:lang w:eastAsia="ru-RU"/>
              </w:rPr>
              <w:t>04.12.2022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400">
              <w:rPr>
                <w:rFonts w:ascii="Times New Roman" w:hAnsi="Times New Roman"/>
                <w:color w:val="000000"/>
                <w:sz w:val="26"/>
                <w:szCs w:val="26"/>
              </w:rPr>
              <w:t>ГБСУСОН «Погарский дом-интернат для престарелых и инвалидов»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400">
              <w:rPr>
                <w:rFonts w:ascii="Times New Roman" w:hAnsi="Times New Roman"/>
                <w:sz w:val="26"/>
                <w:szCs w:val="26"/>
                <w:lang w:eastAsia="ru-RU"/>
              </w:rPr>
              <w:t>Беседа «О пользе овощей и фруктов»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6E0" w:rsidRPr="00187400" w:rsidRDefault="002046E0" w:rsidP="001874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400">
              <w:rPr>
                <w:rFonts w:ascii="Times New Roman" w:hAnsi="Times New Roman"/>
                <w:sz w:val="26"/>
                <w:szCs w:val="26"/>
                <w:lang w:eastAsia="ru-RU"/>
              </w:rPr>
              <w:t>Спец. по соц. работе</w:t>
            </w:r>
          </w:p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400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400">
              <w:rPr>
                <w:rFonts w:ascii="Times New Roman" w:hAnsi="Times New Roman"/>
                <w:sz w:val="26"/>
                <w:szCs w:val="26"/>
                <w:lang w:eastAsia="ru-RU"/>
              </w:rPr>
              <w:t>Получатели социальных услуг</w:t>
            </w:r>
          </w:p>
        </w:tc>
      </w:tr>
      <w:tr w:rsidR="002046E0" w:rsidRPr="003F3E75" w:rsidTr="00187400"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400">
              <w:rPr>
                <w:rFonts w:ascii="Times New Roman" w:hAnsi="Times New Roman"/>
                <w:sz w:val="26"/>
                <w:szCs w:val="26"/>
                <w:lang w:eastAsia="ru-RU"/>
              </w:rPr>
              <w:t>07.12.2022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400">
              <w:rPr>
                <w:rFonts w:ascii="Times New Roman" w:hAnsi="Times New Roman"/>
                <w:color w:val="000000"/>
                <w:sz w:val="26"/>
                <w:szCs w:val="26"/>
              </w:rPr>
              <w:t>ГБСУСОН «Погарский дом-интернат для престарелых и инвалидов»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разминка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6E0" w:rsidRPr="00187400" w:rsidRDefault="002046E0" w:rsidP="001874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Ст. мед.сестра</w:t>
            </w:r>
          </w:p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400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400">
              <w:rPr>
                <w:rFonts w:ascii="Times New Roman" w:hAnsi="Times New Roman"/>
                <w:sz w:val="26"/>
                <w:szCs w:val="26"/>
                <w:lang w:eastAsia="ru-RU"/>
              </w:rPr>
              <w:t>Получатели социальных услуг</w:t>
            </w:r>
          </w:p>
        </w:tc>
      </w:tr>
      <w:tr w:rsidR="002046E0" w:rsidRPr="003F3E75" w:rsidTr="00187400"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400">
              <w:rPr>
                <w:rFonts w:ascii="Times New Roman" w:hAnsi="Times New Roman"/>
                <w:sz w:val="26"/>
                <w:szCs w:val="26"/>
                <w:lang w:eastAsia="ru-RU"/>
              </w:rPr>
              <w:t>11.12.2022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400">
              <w:rPr>
                <w:rFonts w:ascii="Times New Roman" w:hAnsi="Times New Roman"/>
                <w:color w:val="000000"/>
                <w:sz w:val="26"/>
                <w:szCs w:val="26"/>
              </w:rPr>
              <w:t>ГБСУСОН «Погарский дом-интернат для престарелых и инвалидов»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6E0" w:rsidRPr="00187400" w:rsidRDefault="002046E0" w:rsidP="001874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400">
              <w:rPr>
                <w:rFonts w:ascii="Times New Roman" w:hAnsi="Times New Roman"/>
                <w:sz w:val="26"/>
                <w:szCs w:val="26"/>
                <w:lang w:eastAsia="ru-RU"/>
              </w:rPr>
              <w:t>Международный день чая.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87400">
              <w:rPr>
                <w:rFonts w:ascii="Times New Roman" w:hAnsi="Times New Roman"/>
                <w:sz w:val="26"/>
                <w:szCs w:val="26"/>
                <w:lang w:eastAsia="ru-RU"/>
              </w:rPr>
              <w:t>Развлечение на вечер: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87400">
              <w:rPr>
                <w:rFonts w:ascii="Times New Roman" w:hAnsi="Times New Roman"/>
                <w:sz w:val="26"/>
                <w:szCs w:val="26"/>
                <w:lang w:eastAsia="ru-RU"/>
              </w:rPr>
              <w:t>«Ладушки, ладушки –дедушки и бабушки» 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6E0" w:rsidRPr="00187400" w:rsidRDefault="002046E0" w:rsidP="001874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400">
              <w:rPr>
                <w:rFonts w:ascii="Times New Roman" w:hAnsi="Times New Roman"/>
                <w:sz w:val="26"/>
                <w:szCs w:val="26"/>
                <w:lang w:eastAsia="ru-RU"/>
              </w:rPr>
              <w:t>Спец. по соц. работе</w:t>
            </w:r>
          </w:p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400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400">
              <w:rPr>
                <w:rFonts w:ascii="Times New Roman" w:hAnsi="Times New Roman"/>
                <w:sz w:val="26"/>
                <w:szCs w:val="26"/>
                <w:lang w:eastAsia="ru-RU"/>
              </w:rPr>
              <w:t>Получатели социальных услуг.</w:t>
            </w:r>
          </w:p>
        </w:tc>
      </w:tr>
      <w:tr w:rsidR="002046E0" w:rsidRPr="003F3E75" w:rsidTr="00187400"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400">
              <w:rPr>
                <w:rFonts w:ascii="Times New Roman" w:hAnsi="Times New Roman"/>
                <w:sz w:val="26"/>
                <w:szCs w:val="26"/>
                <w:lang w:eastAsia="ru-RU"/>
              </w:rPr>
              <w:t>14.12.2022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400">
              <w:rPr>
                <w:rFonts w:ascii="Times New Roman" w:hAnsi="Times New Roman"/>
                <w:color w:val="000000"/>
                <w:sz w:val="26"/>
                <w:szCs w:val="26"/>
              </w:rPr>
              <w:t>ГБСУСОН «Погарский дом-интернат для престарелых и инвалидов»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Шашечный турнир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Волонтеры</w:t>
            </w:r>
            <w:r>
              <w:rPr>
                <w:rFonts w:ascii="Bookman Old Style" w:hAnsi="Bookman Old Style"/>
                <w:color w:val="070E05"/>
                <w:sz w:val="38"/>
                <w:szCs w:val="38"/>
                <w:shd w:val="clear" w:color="auto" w:fill="F0F4F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ГАУ 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«КОМПЛЕКСНЫЙ ЦЕНТР СОЦИАЛЬНОГО 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ОБСЛУЖИВАНИЯ НАСЕЛЕНИЯ ПОГАРСКОГО РАЙОНА»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400">
              <w:rPr>
                <w:rFonts w:ascii="Times New Roman" w:hAnsi="Times New Roman"/>
                <w:sz w:val="26"/>
                <w:szCs w:val="26"/>
                <w:lang w:eastAsia="ru-RU"/>
              </w:rPr>
              <w:t>Получатели социальных услуг</w:t>
            </w:r>
          </w:p>
        </w:tc>
      </w:tr>
      <w:tr w:rsidR="002046E0" w:rsidRPr="003F3E75" w:rsidTr="00187400"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400">
              <w:rPr>
                <w:rFonts w:ascii="Times New Roman" w:hAnsi="Times New Roman"/>
                <w:sz w:val="26"/>
                <w:szCs w:val="26"/>
                <w:lang w:eastAsia="ru-RU"/>
              </w:rPr>
              <w:t>18.12.2022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400">
              <w:rPr>
                <w:rFonts w:ascii="Times New Roman" w:hAnsi="Times New Roman"/>
                <w:color w:val="000000"/>
                <w:sz w:val="26"/>
                <w:szCs w:val="26"/>
              </w:rPr>
              <w:t>ГБСУСОН «Погарский дом-интернат для престарелых и инвалидов»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400">
              <w:rPr>
                <w:rFonts w:ascii="Times New Roman" w:hAnsi="Times New Roman"/>
                <w:sz w:val="26"/>
                <w:szCs w:val="26"/>
                <w:lang w:eastAsia="ru-RU"/>
              </w:rPr>
              <w:t>В мастерской у Деда Мороза».</w:t>
            </w:r>
          </w:p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400">
              <w:rPr>
                <w:rFonts w:ascii="Times New Roman" w:hAnsi="Times New Roman"/>
                <w:sz w:val="26"/>
                <w:szCs w:val="26"/>
                <w:lang w:eastAsia="ru-RU"/>
              </w:rPr>
              <w:t>«Умелые ручки».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6E0" w:rsidRPr="00187400" w:rsidRDefault="002046E0" w:rsidP="001874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400">
              <w:rPr>
                <w:rFonts w:ascii="Times New Roman" w:hAnsi="Times New Roman"/>
                <w:sz w:val="26"/>
                <w:szCs w:val="26"/>
                <w:lang w:eastAsia="ru-RU"/>
              </w:rPr>
              <w:t>Спец. по соц. работе</w:t>
            </w:r>
          </w:p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400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400">
              <w:rPr>
                <w:rFonts w:ascii="Times New Roman" w:hAnsi="Times New Roman"/>
                <w:sz w:val="26"/>
                <w:szCs w:val="26"/>
                <w:lang w:eastAsia="ru-RU"/>
              </w:rPr>
              <w:t>Получатели социальных услуг.</w:t>
            </w:r>
          </w:p>
        </w:tc>
      </w:tr>
      <w:tr w:rsidR="002046E0" w:rsidRPr="003F3E75" w:rsidTr="00187400"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400">
              <w:rPr>
                <w:rFonts w:ascii="Times New Roman" w:hAnsi="Times New Roman"/>
                <w:sz w:val="26"/>
                <w:szCs w:val="26"/>
                <w:lang w:eastAsia="ru-RU"/>
              </w:rPr>
              <w:t>22.12.2022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400">
              <w:rPr>
                <w:rFonts w:ascii="Times New Roman" w:hAnsi="Times New Roman"/>
                <w:color w:val="000000"/>
                <w:sz w:val="26"/>
                <w:szCs w:val="26"/>
              </w:rPr>
              <w:t>ГБСУСОН «Погарский дом-интернат для престарелых и инвалидов»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Нарисуй волшебный шар!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6E0" w:rsidRPr="00187400" w:rsidRDefault="002046E0" w:rsidP="001874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400">
              <w:rPr>
                <w:rFonts w:ascii="Times New Roman" w:hAnsi="Times New Roman"/>
                <w:sz w:val="26"/>
                <w:szCs w:val="26"/>
                <w:lang w:eastAsia="ru-RU"/>
              </w:rPr>
              <w:t>Спец. по соц. работе</w:t>
            </w:r>
          </w:p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400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400">
              <w:rPr>
                <w:rFonts w:ascii="Times New Roman" w:hAnsi="Times New Roman"/>
                <w:sz w:val="26"/>
                <w:szCs w:val="26"/>
                <w:lang w:eastAsia="ru-RU"/>
              </w:rPr>
              <w:t>Получатели социальных услуг</w:t>
            </w:r>
          </w:p>
        </w:tc>
      </w:tr>
      <w:tr w:rsidR="002046E0" w:rsidRPr="003F3E75" w:rsidTr="00187400"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400">
              <w:rPr>
                <w:rFonts w:ascii="Times New Roman" w:hAnsi="Times New Roman"/>
                <w:sz w:val="26"/>
                <w:szCs w:val="26"/>
                <w:lang w:eastAsia="ru-RU"/>
              </w:rPr>
              <w:t>25.12.2022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400">
              <w:rPr>
                <w:rFonts w:ascii="Times New Roman" w:hAnsi="Times New Roman"/>
                <w:color w:val="000000"/>
                <w:sz w:val="26"/>
                <w:szCs w:val="26"/>
              </w:rPr>
              <w:t>ГБСУСОН «Погарский дом-интернат для престарелых и инвалидов»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400">
              <w:rPr>
                <w:rFonts w:ascii="Times New Roman" w:hAnsi="Times New Roman"/>
                <w:sz w:val="26"/>
                <w:szCs w:val="26"/>
                <w:lang w:eastAsia="ru-RU"/>
              </w:rPr>
              <w:t>Подготовка к новогоднему празднику.</w:t>
            </w:r>
          </w:p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400">
              <w:rPr>
                <w:rFonts w:ascii="Times New Roman" w:hAnsi="Times New Roman"/>
                <w:sz w:val="26"/>
                <w:szCs w:val="26"/>
                <w:lang w:eastAsia="ru-RU"/>
              </w:rPr>
              <w:t>Оформление зала, ёлки.</w:t>
            </w:r>
          </w:p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400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6E0" w:rsidRPr="00187400" w:rsidRDefault="002046E0" w:rsidP="001874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400">
              <w:rPr>
                <w:rFonts w:ascii="Times New Roman" w:hAnsi="Times New Roman"/>
                <w:sz w:val="26"/>
                <w:szCs w:val="26"/>
                <w:lang w:eastAsia="ru-RU"/>
              </w:rPr>
              <w:t>Спец. по соц. работе</w:t>
            </w:r>
          </w:p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400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400">
              <w:rPr>
                <w:rFonts w:ascii="Times New Roman" w:hAnsi="Times New Roman"/>
                <w:sz w:val="26"/>
                <w:szCs w:val="26"/>
                <w:lang w:eastAsia="ru-RU"/>
              </w:rPr>
              <w:t>Получатели социальных услуг.</w:t>
            </w:r>
          </w:p>
        </w:tc>
      </w:tr>
      <w:tr w:rsidR="002046E0" w:rsidRPr="003F3E75" w:rsidTr="00187400"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400">
              <w:rPr>
                <w:rFonts w:ascii="Times New Roman" w:hAnsi="Times New Roman"/>
                <w:sz w:val="26"/>
                <w:szCs w:val="26"/>
                <w:lang w:eastAsia="ru-RU"/>
              </w:rPr>
              <w:t>29.12.2022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400">
              <w:rPr>
                <w:rFonts w:ascii="Times New Roman" w:hAnsi="Times New Roman"/>
                <w:color w:val="000000"/>
                <w:sz w:val="26"/>
                <w:szCs w:val="26"/>
              </w:rPr>
              <w:t>ГБСУСОН «Погарский дом-интернат для престарелых и инвалидов»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400">
              <w:rPr>
                <w:rFonts w:ascii="Times New Roman" w:hAnsi="Times New Roman"/>
                <w:sz w:val="26"/>
                <w:szCs w:val="26"/>
                <w:lang w:eastAsia="ru-RU"/>
              </w:rPr>
              <w:t>«Волшебный новогодний карнавал!»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6E0" w:rsidRPr="00187400" w:rsidRDefault="002046E0" w:rsidP="001874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400">
              <w:rPr>
                <w:rFonts w:ascii="Times New Roman" w:hAnsi="Times New Roman"/>
                <w:sz w:val="26"/>
                <w:szCs w:val="26"/>
                <w:lang w:eastAsia="ru-RU"/>
              </w:rPr>
              <w:t>Спец. по соц. работе</w:t>
            </w:r>
          </w:p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400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46E0" w:rsidRPr="00187400" w:rsidRDefault="002046E0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400">
              <w:rPr>
                <w:rFonts w:ascii="Times New Roman" w:hAnsi="Times New Roman"/>
                <w:sz w:val="26"/>
                <w:szCs w:val="26"/>
                <w:lang w:eastAsia="ru-RU"/>
              </w:rPr>
              <w:t>Получатели социальных услуг.</w:t>
            </w:r>
          </w:p>
        </w:tc>
      </w:tr>
    </w:tbl>
    <w:p w:rsidR="002046E0" w:rsidRPr="00941A21" w:rsidRDefault="002046E0">
      <w:pPr>
        <w:rPr>
          <w:color w:val="000000"/>
          <w:sz w:val="26"/>
          <w:szCs w:val="26"/>
        </w:rPr>
      </w:pPr>
    </w:p>
    <w:sectPr w:rsidR="002046E0" w:rsidRPr="00941A21" w:rsidSect="007F40B0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3DC"/>
    <w:rsid w:val="000023C8"/>
    <w:rsid w:val="00041428"/>
    <w:rsid w:val="0004628F"/>
    <w:rsid w:val="0006139F"/>
    <w:rsid w:val="000643DC"/>
    <w:rsid w:val="00086C39"/>
    <w:rsid w:val="00092D61"/>
    <w:rsid w:val="000D4871"/>
    <w:rsid w:val="000E39AE"/>
    <w:rsid w:val="001027EA"/>
    <w:rsid w:val="001033B3"/>
    <w:rsid w:val="00157FB7"/>
    <w:rsid w:val="001702C8"/>
    <w:rsid w:val="00187400"/>
    <w:rsid w:val="001D1FB4"/>
    <w:rsid w:val="002046E0"/>
    <w:rsid w:val="00237135"/>
    <w:rsid w:val="00284701"/>
    <w:rsid w:val="00291FFA"/>
    <w:rsid w:val="002D0659"/>
    <w:rsid w:val="002D35DB"/>
    <w:rsid w:val="00321E94"/>
    <w:rsid w:val="00370998"/>
    <w:rsid w:val="00387F4A"/>
    <w:rsid w:val="00393887"/>
    <w:rsid w:val="003F39F2"/>
    <w:rsid w:val="003F3E75"/>
    <w:rsid w:val="00404AA0"/>
    <w:rsid w:val="00474E66"/>
    <w:rsid w:val="004B7EB6"/>
    <w:rsid w:val="004C17E9"/>
    <w:rsid w:val="005421BE"/>
    <w:rsid w:val="0059574B"/>
    <w:rsid w:val="005E6A85"/>
    <w:rsid w:val="00616052"/>
    <w:rsid w:val="006B5052"/>
    <w:rsid w:val="006D7E71"/>
    <w:rsid w:val="006E3D16"/>
    <w:rsid w:val="006F44A8"/>
    <w:rsid w:val="006F5400"/>
    <w:rsid w:val="00706E0C"/>
    <w:rsid w:val="00713221"/>
    <w:rsid w:val="00714CE9"/>
    <w:rsid w:val="0076583C"/>
    <w:rsid w:val="007F40B0"/>
    <w:rsid w:val="00805805"/>
    <w:rsid w:val="00877B68"/>
    <w:rsid w:val="008C13B7"/>
    <w:rsid w:val="008D411A"/>
    <w:rsid w:val="009118D9"/>
    <w:rsid w:val="0092210A"/>
    <w:rsid w:val="00941A21"/>
    <w:rsid w:val="009433FD"/>
    <w:rsid w:val="00A85F40"/>
    <w:rsid w:val="00AA22AD"/>
    <w:rsid w:val="00AC0B7D"/>
    <w:rsid w:val="00AF2214"/>
    <w:rsid w:val="00AF492F"/>
    <w:rsid w:val="00AF5E13"/>
    <w:rsid w:val="00B0287F"/>
    <w:rsid w:val="00B1728F"/>
    <w:rsid w:val="00B74E0D"/>
    <w:rsid w:val="00BB6C40"/>
    <w:rsid w:val="00BF3583"/>
    <w:rsid w:val="00C023BD"/>
    <w:rsid w:val="00C0604B"/>
    <w:rsid w:val="00C13F8E"/>
    <w:rsid w:val="00C37257"/>
    <w:rsid w:val="00CB3E68"/>
    <w:rsid w:val="00CC31D4"/>
    <w:rsid w:val="00CE17EB"/>
    <w:rsid w:val="00D23810"/>
    <w:rsid w:val="00D27555"/>
    <w:rsid w:val="00D45BE6"/>
    <w:rsid w:val="00D67444"/>
    <w:rsid w:val="00DC5684"/>
    <w:rsid w:val="00DD332F"/>
    <w:rsid w:val="00E03AB9"/>
    <w:rsid w:val="00EB73A7"/>
    <w:rsid w:val="00EC04D8"/>
    <w:rsid w:val="00ED59CC"/>
    <w:rsid w:val="00ED60BC"/>
    <w:rsid w:val="00EE08A0"/>
    <w:rsid w:val="00EF002F"/>
    <w:rsid w:val="00F56021"/>
    <w:rsid w:val="00FB3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0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EE08A0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2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386</TotalTime>
  <Pages>2</Pages>
  <Words>280</Words>
  <Characters>1600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WiZaRd</cp:lastModifiedBy>
  <cp:revision>15</cp:revision>
  <dcterms:created xsi:type="dcterms:W3CDTF">2023-01-20T10:08:00Z</dcterms:created>
  <dcterms:modified xsi:type="dcterms:W3CDTF">2023-11-23T13:03:00Z</dcterms:modified>
</cp:coreProperties>
</file>