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E4" w:rsidRPr="000023C8" w:rsidRDefault="005B27E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5B27E4" w:rsidRDefault="005B27E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«Дома-интерната малой</w:t>
      </w:r>
    </w:p>
    <w:p w:rsidR="005B27E4" w:rsidRDefault="005B27E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вместимости для пожилых людей и</w:t>
      </w:r>
    </w:p>
    <w:p w:rsidR="005B27E4" w:rsidRPr="000023C8" w:rsidRDefault="005B27E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инвалидов Погарского района»</w:t>
      </w:r>
    </w:p>
    <w:p w:rsidR="005B27E4" w:rsidRDefault="005B27E4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5B27E4" w:rsidRDefault="005B27E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5B27E4" w:rsidRPr="00237135" w:rsidRDefault="005B27E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5B27E4" w:rsidRPr="00237135" w:rsidRDefault="005B27E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5B27E4" w:rsidRPr="00237135" w:rsidRDefault="005B27E4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«Дома-интерната малой вместимости для пожилых людей и инвалидов Погарского района»</w:t>
      </w:r>
    </w:p>
    <w:p w:rsidR="005B27E4" w:rsidRPr="00092D61" w:rsidRDefault="005B27E4" w:rsidP="00092D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апрель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5B27E4" w:rsidRDefault="005B27E4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94"/>
        <w:gridCol w:w="3785"/>
        <w:gridCol w:w="2707"/>
        <w:gridCol w:w="1799"/>
        <w:gridCol w:w="4782"/>
      </w:tblGrid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041428" w:rsidRDefault="005B27E4" w:rsidP="00092D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041428" w:rsidRDefault="005B27E4" w:rsidP="00092D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«День смеха»   КВН.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Благовещение Пресвятой Богородицы.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EE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космонавтах.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«Космическое путешествие».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EE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«Весна и иммунитет»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 вечер: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«Через всё прошли и победили».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EE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 истории: «Дети Сталинграда».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EE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5B27E4" w:rsidRPr="003F3E75" w:rsidTr="00BB6C4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3F3E75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 вечер посвящённый Дню Победы в ВОВ: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«Подвигом славны мои земляки».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7E4" w:rsidRPr="00EE08A0" w:rsidRDefault="005B27E4" w:rsidP="00EE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27E4" w:rsidRPr="00EE08A0" w:rsidRDefault="005B27E4" w:rsidP="00BB6C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</w:tbl>
    <w:p w:rsidR="005B27E4" w:rsidRDefault="005B27E4"/>
    <w:sectPr w:rsidR="005B27E4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6139F"/>
    <w:rsid w:val="000643DC"/>
    <w:rsid w:val="00086C39"/>
    <w:rsid w:val="00092D61"/>
    <w:rsid w:val="001027EA"/>
    <w:rsid w:val="001033B3"/>
    <w:rsid w:val="00237135"/>
    <w:rsid w:val="00244645"/>
    <w:rsid w:val="00370998"/>
    <w:rsid w:val="003F3E75"/>
    <w:rsid w:val="00404AA0"/>
    <w:rsid w:val="004B7EB6"/>
    <w:rsid w:val="0056046D"/>
    <w:rsid w:val="005B27E4"/>
    <w:rsid w:val="005E6A85"/>
    <w:rsid w:val="006E3D16"/>
    <w:rsid w:val="00706E0C"/>
    <w:rsid w:val="00713221"/>
    <w:rsid w:val="00714CE9"/>
    <w:rsid w:val="0076583C"/>
    <w:rsid w:val="007F40B0"/>
    <w:rsid w:val="009433FD"/>
    <w:rsid w:val="00AF492F"/>
    <w:rsid w:val="00B0287F"/>
    <w:rsid w:val="00B74E0D"/>
    <w:rsid w:val="00BB6C40"/>
    <w:rsid w:val="00C023BD"/>
    <w:rsid w:val="00CB3E68"/>
    <w:rsid w:val="00CC31D4"/>
    <w:rsid w:val="00D67444"/>
    <w:rsid w:val="00EB73A7"/>
    <w:rsid w:val="00ED60BC"/>
    <w:rsid w:val="00EE08A0"/>
    <w:rsid w:val="00EF002F"/>
    <w:rsid w:val="00F6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261</Words>
  <Characters>1489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7</cp:revision>
  <dcterms:created xsi:type="dcterms:W3CDTF">2023-01-20T10:08:00Z</dcterms:created>
  <dcterms:modified xsi:type="dcterms:W3CDTF">2023-07-03T09:43:00Z</dcterms:modified>
</cp:coreProperties>
</file>