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7D" w:rsidRPr="000023C8" w:rsidRDefault="00AC0B7D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AC0B7D" w:rsidRDefault="00AC0B7D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</w:t>
      </w:r>
      <w:r>
        <w:rPr>
          <w:rFonts w:ascii="Times New Roman" w:hAnsi="Times New Roman"/>
          <w:bCs/>
          <w:color w:val="000000"/>
          <w:lang w:eastAsia="ru-RU"/>
        </w:rPr>
        <w:t>Погарский</w:t>
      </w:r>
    </w:p>
    <w:p w:rsidR="00AC0B7D" w:rsidRDefault="00AC0B7D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дом-интернат для престарелых</w:t>
      </w:r>
    </w:p>
    <w:p w:rsidR="00AC0B7D" w:rsidRPr="000023C8" w:rsidRDefault="00AC0B7D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и инвалидов</w:t>
      </w:r>
      <w:r w:rsidRPr="000023C8">
        <w:rPr>
          <w:rFonts w:ascii="Times New Roman" w:hAnsi="Times New Roman"/>
          <w:bCs/>
          <w:color w:val="000000"/>
          <w:lang w:eastAsia="ru-RU"/>
        </w:rPr>
        <w:t>»</w:t>
      </w:r>
    </w:p>
    <w:p w:rsidR="00AC0B7D" w:rsidRDefault="00AC0B7D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AC0B7D" w:rsidRDefault="00AC0B7D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AC0B7D" w:rsidRPr="00237135" w:rsidRDefault="00AC0B7D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AC0B7D" w:rsidRPr="00237135" w:rsidRDefault="00AC0B7D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AC0B7D" w:rsidRPr="00237135" w:rsidRDefault="00AC0B7D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Погарский дом-интернат для престарелых и инвалидов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»</w:t>
      </w:r>
    </w:p>
    <w:p w:rsidR="00AC0B7D" w:rsidRPr="00E03AB9" w:rsidRDefault="00AC0B7D" w:rsidP="00E0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август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AC0B7D" w:rsidRDefault="00AC0B7D"/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48"/>
        <w:gridCol w:w="3780"/>
        <w:gridCol w:w="3780"/>
        <w:gridCol w:w="2340"/>
        <w:gridCol w:w="3119"/>
      </w:tblGrid>
      <w:tr w:rsidR="00AC0B7D" w:rsidRPr="003F3E75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E03A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Место проведения инвалидов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3F3E75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E03A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3F3E75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Участники и приглашенные</w:t>
            </w:r>
          </w:p>
        </w:tc>
      </w:tr>
      <w:tr w:rsidR="00AC0B7D" w:rsidRPr="003F3E75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3F3E75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3F3E75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Погарский дом-интернат для престарелых и инвалидов</w:t>
            </w: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3F3E75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Занятие -Азбука  ПДД</w:t>
            </w:r>
          </w:p>
          <w:p w:rsidR="00AC0B7D" w:rsidRPr="003F3E75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«Пешеходы и водитель»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3F3E75" w:rsidRDefault="00AC0B7D" w:rsidP="00FB3D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Спец. по соц. работе</w:t>
            </w:r>
          </w:p>
          <w:p w:rsidR="00AC0B7D" w:rsidRPr="003F3E75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3F3E75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AC0B7D" w:rsidRPr="00E03AB9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06.08.2023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о дне по народному календарю «Борис и Глеб»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FB3D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AC0B7D" w:rsidRPr="00E03AB9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12.08.2023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физкультурника. Акция «Зарядка на травке»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 медицинская сестра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AC0B7D" w:rsidRPr="00E03AB9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E03A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на свежем воздухе: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«Медовый спас»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FB3D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AC0B7D" w:rsidRPr="00E03AB9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17.08.2023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</w:rPr>
              <w:t>ГБСУСОН «Погарский дом-интернат для престарелых и инвалидов»</w:t>
            </w: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Тренинг «Карты эмоций»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FB3D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AC0B7D" w:rsidRPr="00E03AB9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19.08.2023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Совершение Божественной Литургии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FB3D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Алексий Гуторов, иерей Сергий Летушов, настоятель храма во Имя Святой Троицы Пирей Александр Запорожец 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AC0B7D" w:rsidRPr="00E03AB9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22.08.2023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государственного флага РФ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FB3D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B7D" w:rsidRPr="00E03AB9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26.08.2023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цветниках.</w:t>
            </w:r>
          </w:p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Трудотерапия.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AC0B7D" w:rsidRPr="00E03AB9" w:rsidTr="0059574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29.08.2023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«О пользе сбалансированного питания»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0B7D" w:rsidRPr="00E03AB9" w:rsidRDefault="00AC0B7D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3A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</w:tbl>
    <w:p w:rsidR="00AC0B7D" w:rsidRPr="00E03AB9" w:rsidRDefault="00AC0B7D">
      <w:pPr>
        <w:rPr>
          <w:color w:val="000000"/>
        </w:rPr>
      </w:pPr>
    </w:p>
    <w:sectPr w:rsidR="00AC0B7D" w:rsidRPr="00E03AB9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4628F"/>
    <w:rsid w:val="0006139F"/>
    <w:rsid w:val="000643DC"/>
    <w:rsid w:val="00086C39"/>
    <w:rsid w:val="00092D61"/>
    <w:rsid w:val="001027EA"/>
    <w:rsid w:val="001033B3"/>
    <w:rsid w:val="00237135"/>
    <w:rsid w:val="00291FFA"/>
    <w:rsid w:val="00370998"/>
    <w:rsid w:val="00387F4A"/>
    <w:rsid w:val="00393887"/>
    <w:rsid w:val="003F3E75"/>
    <w:rsid w:val="00404AA0"/>
    <w:rsid w:val="00474E66"/>
    <w:rsid w:val="004B7EB6"/>
    <w:rsid w:val="004C17E9"/>
    <w:rsid w:val="005421BE"/>
    <w:rsid w:val="0059574B"/>
    <w:rsid w:val="005E6A85"/>
    <w:rsid w:val="00616052"/>
    <w:rsid w:val="006B5052"/>
    <w:rsid w:val="006D7E71"/>
    <w:rsid w:val="006E3D16"/>
    <w:rsid w:val="00706E0C"/>
    <w:rsid w:val="00713221"/>
    <w:rsid w:val="00714CE9"/>
    <w:rsid w:val="0076583C"/>
    <w:rsid w:val="007F40B0"/>
    <w:rsid w:val="008C13B7"/>
    <w:rsid w:val="009433FD"/>
    <w:rsid w:val="00AC0B7D"/>
    <w:rsid w:val="00AF2214"/>
    <w:rsid w:val="00AF492F"/>
    <w:rsid w:val="00B0287F"/>
    <w:rsid w:val="00B74E0D"/>
    <w:rsid w:val="00BB6C40"/>
    <w:rsid w:val="00C023BD"/>
    <w:rsid w:val="00C0604B"/>
    <w:rsid w:val="00C13F8E"/>
    <w:rsid w:val="00CB3E68"/>
    <w:rsid w:val="00CC31D4"/>
    <w:rsid w:val="00D67444"/>
    <w:rsid w:val="00E03AB9"/>
    <w:rsid w:val="00EB73A7"/>
    <w:rsid w:val="00EC04D8"/>
    <w:rsid w:val="00ED59CC"/>
    <w:rsid w:val="00ED60BC"/>
    <w:rsid w:val="00EE08A0"/>
    <w:rsid w:val="00EF002F"/>
    <w:rsid w:val="00F56021"/>
    <w:rsid w:val="00FB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08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279</Words>
  <Characters>1592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9</cp:revision>
  <dcterms:created xsi:type="dcterms:W3CDTF">2023-01-20T10:08:00Z</dcterms:created>
  <dcterms:modified xsi:type="dcterms:W3CDTF">2023-11-20T07:25:00Z</dcterms:modified>
</cp:coreProperties>
</file>